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24C" w:rsidRDefault="001F724C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1F724C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1F724C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Łagiewniki, gmina Czarnożyły, powiat wieluński, województwo łódzkie</w:t>
      </w:r>
    </w:p>
    <w:p w:rsidR="001F724C" w:rsidRDefault="001F724C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1F724C" w:rsidRDefault="001F724C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1F724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Łagiewniki, w nieprzekraczalnym terminie do dnia :     </w:t>
      </w:r>
    </w:p>
    <w:p w:rsidR="001F724C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1F724C" w:rsidRDefault="001F724C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1F724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1F724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1F724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1F724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1F724C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1F724C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1F724C" w:rsidRDefault="001F724C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1F724C" w:rsidRDefault="001F724C">
      <w:pPr>
        <w:pStyle w:val="Standard"/>
        <w:tabs>
          <w:tab w:val="left" w:pos="8445"/>
        </w:tabs>
        <w:spacing w:after="29"/>
        <w:jc w:val="both"/>
      </w:pPr>
    </w:p>
    <w:p w:rsidR="001F724C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1F72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B3B" w:rsidRDefault="00811B3B">
      <w:r>
        <w:separator/>
      </w:r>
    </w:p>
  </w:endnote>
  <w:endnote w:type="continuationSeparator" w:id="0">
    <w:p w:rsidR="00811B3B" w:rsidRDefault="0081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B3B" w:rsidRDefault="00811B3B">
      <w:r>
        <w:rPr>
          <w:color w:val="000000"/>
        </w:rPr>
        <w:separator/>
      </w:r>
    </w:p>
  </w:footnote>
  <w:footnote w:type="continuationSeparator" w:id="0">
    <w:p w:rsidR="00811B3B" w:rsidRDefault="0081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B701C"/>
    <w:multiLevelType w:val="multilevel"/>
    <w:tmpl w:val="5664D6A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908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724C"/>
    <w:rsid w:val="001F724C"/>
    <w:rsid w:val="00811B3B"/>
    <w:rsid w:val="00D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320AC-C63E-4921-95ED-9D1CCD0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2023-04-24T09:52:00Z</cp:lastPrinted>
  <dcterms:created xsi:type="dcterms:W3CDTF">2023-04-28T10:45:00Z</dcterms:created>
  <dcterms:modified xsi:type="dcterms:W3CDTF">2023-04-28T10:45:00Z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