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829" w:rsidRDefault="00610829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610829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610829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Rudlice Jackowskie, gmina Ostrówek, powiat wieluński, województwo łódzkie</w:t>
      </w:r>
    </w:p>
    <w:p w:rsidR="00610829" w:rsidRDefault="00610829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610829" w:rsidRDefault="00610829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610829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Rudlice Jackowskie, w nieprzekraczalnym terminie do dnia :     </w:t>
      </w:r>
    </w:p>
    <w:p w:rsidR="00610829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610829" w:rsidRDefault="00610829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610829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610829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610829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610829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610829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610829" w:rsidRDefault="00610829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610829" w:rsidRDefault="00610829">
      <w:pPr>
        <w:pStyle w:val="Standard"/>
        <w:tabs>
          <w:tab w:val="left" w:pos="8445"/>
        </w:tabs>
        <w:spacing w:after="29"/>
        <w:jc w:val="both"/>
      </w:pPr>
    </w:p>
    <w:p w:rsidR="00610829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6108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C0F" w:rsidRDefault="006D5C0F">
      <w:r>
        <w:separator/>
      </w:r>
    </w:p>
  </w:endnote>
  <w:endnote w:type="continuationSeparator" w:id="0">
    <w:p w:rsidR="006D5C0F" w:rsidRDefault="006D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C0F" w:rsidRDefault="006D5C0F">
      <w:r>
        <w:rPr>
          <w:color w:val="000000"/>
        </w:rPr>
        <w:separator/>
      </w:r>
    </w:p>
  </w:footnote>
  <w:footnote w:type="continuationSeparator" w:id="0">
    <w:p w:rsidR="006D5C0F" w:rsidRDefault="006D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737"/>
    <w:multiLevelType w:val="multilevel"/>
    <w:tmpl w:val="5C7EAD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121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829"/>
    <w:rsid w:val="00610829"/>
    <w:rsid w:val="006D5C0F"/>
    <w:rsid w:val="00B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6BF5-AFD1-41AB-9EEE-5AB566B8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2023-04-24T10:14:00Z</cp:lastPrinted>
  <dcterms:created xsi:type="dcterms:W3CDTF">2023-04-28T10:51:00Z</dcterms:created>
  <dcterms:modified xsi:type="dcterms:W3CDTF">2023-04-28T10:51:00Z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